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10.01.1990 in Hamburg, wurde am 20.10.2021 als Marketing Manager eingestellt und war bis zum 06.06.2023 bei uns am Standort Hamburg im Vertrieb beschäftigt.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 Mustermann verantwortete als Marketing Manager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Marketingmaterialien wie Broschüren oder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Weiterbildung von Mitarbeitern im Bereich Marketing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und Umsetzung von Maßnahmen zur Kundenbindung und -pflege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Berichten und Präsentationen für das Management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Durchführung von Marketingkampagnen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von Marketingbudgets und Controlling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von Konzepten für bezahlte Social-Media-Kampagnen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Monitoring und Auswertung von Kampagnenergebnissen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überzeugte uns stets und in jeder Hinsicht durch seine umfassenden und vielseitigen Fachkenntnisse. Herr Mustermann erweiterte durch Eigeninitiative sein Fachwissen und seine praktischen Fähigkeiten, indem er an vielen Seminaren und unternehmensinternen Schulungen erfolgreich teilnahm. Herr Mustermann besitzt ein gutes Urteilsvermögen und konnte hinsichtlich seiner Arbeitsabläufe stets gut durchdachte Anregungen machen und realisieren. Trotz starker Beanspruchung hat er zeitliche Vorgaben immer eingehalten. Herr Mustermann zeigte sich pflichtbewusst und gewissenhaft und war stets bereit und in der Lage, in großem Umfang Verantwortung zu übernehmen. Der hohe Standard seiner Arbeit übertraf unsere Erwartungen bei weitem. Besonders hervorheben möchten wir seine beachtlichen Verdienste bei der Umsetzung des Projekts Social Media Marketing Kampagne. Herr Mustermann arbeitete stets engagiert und mit viel Eigeninitiative und besaß eine hohe Leistungsmotivation. Er erledigte die ihm übertragenen Aufgaben stets zu unserer vollen Zufriedenheit. </w:t>
      </w:r>
      <w:r>
        <w:br/>
      </w:r>
      <w:r>
        <w:rPr>
          <w:rFonts w:asciiTheme="minorHAnsi" w:hAnsiTheme="minorHAnsi" w:cstheme="minorHAnsi"/>
        </w:rPr>
        <w:t/>
      </w:r>
      <w:r>
        <w:br/>
      </w:r>
      <w:r>
        <w:rPr>
          <w:rFonts w:asciiTheme="minorHAnsi" w:hAnsiTheme="minorHAnsi" w:cstheme="minorHAnsi"/>
        </w:rPr>
        <w:t xml:space="preserve">Herr Mustermann weist langjährige Markt- und Branchenkenntnisse auf, aufgrund derer er auch geringfügige Veränderungen der Marktlage sofort erkannte und erfolgsoptimierend in die Arbeitsabläufe einfließen ließ. Jederzeit überzeugte er durch sein ausgeprägtes strategisches und unternehmerisches Denken und Handeln, das er stets zum Wohle des Unternehmens einsetzte. Dank seiner ausgezeichneten kaufmännischen Fähigkeiten ist Herr Mustermann ein kompetenter Problemlöser, dessen Verhandlungsführung stets von fairer geschäftlicher Kooperation getragen war. Herr Mustermann war ein jederzeit angenehmer und fairer Vorgesetzter. Er hat seine Mitarbeiter zu einem effizienten und harmonischen Team entwickelt, wodurch die Arbeitsproduktivität gesteigert werden konnte. Seine Mitarbeiter wählte er aufgrund seiner Berufs- und Lebenserfahrung stets ausgewogen und treffsicher aus. Herr Mustermann trat seinen Mitarbeitern jederzeit respektvoll gegenüber und leitete sie auf sachliche und fachliche Art und Weise durch konstruktive Stellungnahmen und klar strukturierte Lösungsstrategien zu durchweg guten Arbeitsergebnissen an. Darüber hinaus verfügt Herr Mustermann über ein ausgezeichnetes strategisches Denkvermögen.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persönliches Verhalten genügte jederzeit hohen Ansprüchen. Er war wegen seiner teamorientierten Haltung allseits anerkannt und geschätzt. Sein persönliches Verhalten war vorbildlich. Bei unseren Kunden und Geschäftspartnern war er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verlässt unser Unternehmen auf eigenen Wunsch. Wir können Herrn Mustermann sowohl fachlich als auch persönlich bestens empfehlen. Für die langjährige Verbundenheit mit unserem Unternehmen und die fruchtbare Zusammenarbeit sind wir Herrn Mustermann zu Dank verpflichtet. Wir bedauern sein Ausscheiden und sind überzeugt, dass er auch in anderen Verantwortungsbereichen gute Resultate erzielen wird. Für seinen weiteren Lebensweg wünschen wir ihm alles Gute und weiterhin Erfolg. Wir würden uns sehr freuen, wenn er sich nach Abschluss seines Studiums bei uns für den Berufseinstieg bewerben würde.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06.06.2023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